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济宁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经济技术开发区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信息公开申请表</w:t>
      </w:r>
      <w:bookmarkEnd w:id="0"/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277479E3"/>
    <w:rsid w:val="41A05F81"/>
    <w:rsid w:val="46763209"/>
    <w:rsid w:val="54BB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2020-06-16T07:23:00Z</dcterms:created>
  <dc:creator>张蓓蓓</dc:creator>
  <cp:lastModifiedBy>情何以堪</cp:lastModifiedBy>
  <dcterms:modified xsi:type="dcterms:W3CDTF">2021-07-27T08:11:39Z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6A35C9F6F15D401A9A998D998A71F46B</vt:lpwstr>
  </property>
</Properties>
</file>